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70" w:rsidRDefault="00970870" w:rsidP="002C2C8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</w:p>
    <w:p w:rsidR="00970870" w:rsidRDefault="00970870" w:rsidP="00B54B50">
      <w:pPr>
        <w:jc w:val="center"/>
        <w:rPr>
          <w:rFonts w:ascii="仿宋_GB2312" w:eastAsia="仿宋_GB2312"/>
          <w:sz w:val="32"/>
          <w:szCs w:val="32"/>
        </w:rPr>
      </w:pPr>
    </w:p>
    <w:p w:rsidR="00970870" w:rsidRDefault="00970870" w:rsidP="00B54B50">
      <w:pPr>
        <w:jc w:val="center"/>
        <w:rPr>
          <w:rFonts w:ascii="仿宋_GB2312" w:eastAsia="仿宋_GB2312"/>
          <w:sz w:val="32"/>
          <w:szCs w:val="32"/>
        </w:rPr>
      </w:pPr>
    </w:p>
    <w:p w:rsidR="00970870" w:rsidRDefault="00970870" w:rsidP="00B54B50">
      <w:pPr>
        <w:jc w:val="center"/>
        <w:rPr>
          <w:rFonts w:ascii="仿宋_GB2312" w:eastAsia="仿宋_GB2312"/>
          <w:sz w:val="32"/>
          <w:szCs w:val="32"/>
        </w:rPr>
      </w:pPr>
    </w:p>
    <w:p w:rsidR="00970870" w:rsidRDefault="00970870" w:rsidP="00B54B50">
      <w:pPr>
        <w:jc w:val="center"/>
        <w:rPr>
          <w:rFonts w:ascii="仿宋_GB2312" w:eastAsia="仿宋_GB2312"/>
          <w:sz w:val="32"/>
          <w:szCs w:val="32"/>
        </w:rPr>
      </w:pPr>
    </w:p>
    <w:p w:rsidR="00970870" w:rsidRPr="00B54B50" w:rsidRDefault="00970870" w:rsidP="00B54B50">
      <w:pPr>
        <w:jc w:val="center"/>
        <w:rPr>
          <w:rFonts w:ascii="仿宋_GB2312" w:eastAsia="仿宋_GB2312"/>
          <w:b/>
          <w:sz w:val="44"/>
          <w:szCs w:val="44"/>
        </w:rPr>
      </w:pPr>
      <w:r w:rsidRPr="00B54B50">
        <w:rPr>
          <w:rFonts w:ascii="仿宋_GB2312" w:eastAsia="仿宋_GB2312" w:hint="eastAsia"/>
          <w:b/>
          <w:sz w:val="44"/>
          <w:szCs w:val="44"/>
        </w:rPr>
        <w:t>介绍信</w:t>
      </w:r>
    </w:p>
    <w:p w:rsidR="00970870" w:rsidRDefault="00970870">
      <w:pPr>
        <w:rPr>
          <w:rFonts w:ascii="仿宋_GB2312" w:eastAsia="仿宋_GB2312"/>
          <w:sz w:val="32"/>
          <w:szCs w:val="32"/>
        </w:rPr>
      </w:pPr>
    </w:p>
    <w:p w:rsidR="00970870" w:rsidRPr="00B54B50" w:rsidRDefault="00970870">
      <w:pPr>
        <w:rPr>
          <w:rFonts w:ascii="仿宋_GB2312" w:eastAsia="仿宋_GB2312"/>
          <w:sz w:val="32"/>
          <w:szCs w:val="32"/>
        </w:rPr>
      </w:pPr>
      <w:r w:rsidRPr="00B54B50">
        <w:rPr>
          <w:rFonts w:ascii="仿宋_GB2312" w:eastAsia="仿宋_GB2312" w:hint="eastAsia"/>
          <w:sz w:val="32"/>
          <w:szCs w:val="32"/>
        </w:rPr>
        <w:t>永泰县林业局：</w:t>
      </w:r>
    </w:p>
    <w:p w:rsidR="00970870" w:rsidRPr="00B54B50" w:rsidRDefault="00970870" w:rsidP="00B54B50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r w:rsidRPr="00B54B50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兹介绍我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单位</w:t>
      </w:r>
      <w:r w:rsidRPr="00B54B50"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>xx</w:t>
      </w:r>
      <w:r w:rsidRPr="00B54B50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同志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，身份证号</w:t>
      </w:r>
      <w:r w:rsidRPr="00B54B50"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>xxxx</w:t>
      </w:r>
      <w:r w:rsidRPr="00B54B50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因</w:t>
      </w:r>
      <w:r w:rsidRPr="00B54B50"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>xxxx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工作需要，</w:t>
      </w:r>
      <w:r w:rsidRPr="00B54B50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前往贵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单位复制</w:t>
      </w:r>
      <w:r w:rsidRPr="00B54B50"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>xxxx</w:t>
      </w:r>
      <w:r w:rsidRPr="00B54B50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并承诺所复制的资料仅用于</w:t>
      </w:r>
      <w:r w:rsidRPr="00B54B50"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>xxxx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工作，</w:t>
      </w:r>
      <w:r w:rsidRPr="00B54B50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请接洽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并予以协助</w:t>
      </w:r>
      <w:r w:rsidRPr="00B54B50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。</w:t>
      </w:r>
    </w:p>
    <w:p w:rsidR="00970870" w:rsidRPr="00B54B50" w:rsidRDefault="00970870" w:rsidP="00B54B50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r w:rsidRPr="00B54B50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此致</w:t>
      </w:r>
    </w:p>
    <w:p w:rsidR="00970870" w:rsidRPr="00B54B50" w:rsidRDefault="00970870" w:rsidP="00C624AC">
      <w:pPr>
        <w:widowControl/>
        <w:shd w:val="clear" w:color="auto" w:fill="FFFFFF"/>
        <w:spacing w:line="360" w:lineRule="atLeast"/>
        <w:jc w:val="left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r w:rsidRPr="00B54B50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敬礼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！</w:t>
      </w:r>
    </w:p>
    <w:p w:rsidR="00970870" w:rsidRPr="00B54B50" w:rsidRDefault="00970870" w:rsidP="00C624AC">
      <w:pPr>
        <w:widowControl/>
        <w:shd w:val="clear" w:color="auto" w:fill="FFFFFF"/>
        <w:spacing w:line="360" w:lineRule="atLeast"/>
        <w:ind w:firstLine="480"/>
        <w:jc w:val="right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r w:rsidRPr="00B54B50"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>xx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单位</w:t>
      </w:r>
      <w:r w:rsidRPr="00B54B50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（盖章）</w:t>
      </w:r>
    </w:p>
    <w:p w:rsidR="00970870" w:rsidRPr="00B54B50" w:rsidRDefault="00970870" w:rsidP="00C624AC">
      <w:pPr>
        <w:widowControl/>
        <w:shd w:val="clear" w:color="auto" w:fill="FFFFFF"/>
        <w:spacing w:line="360" w:lineRule="atLeast"/>
        <w:ind w:firstLine="480"/>
        <w:jc w:val="right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  <w:bookmarkStart w:id="0" w:name="_GoBack"/>
      <w:bookmarkEnd w:id="0"/>
      <w:r w:rsidRPr="00B54B50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年</w:t>
      </w:r>
      <w:r w:rsidRPr="00B54B50"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 xml:space="preserve"> </w:t>
      </w:r>
      <w:r w:rsidRPr="00B54B50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月</w:t>
      </w:r>
      <w:r w:rsidRPr="00B54B50">
        <w:rPr>
          <w:rFonts w:ascii="仿宋_GB2312" w:eastAsia="仿宋_GB2312" w:hAnsi="Helvetica" w:cs="Helvetica"/>
          <w:color w:val="333333"/>
          <w:kern w:val="0"/>
          <w:sz w:val="32"/>
          <w:szCs w:val="32"/>
        </w:rPr>
        <w:t xml:space="preserve"> </w:t>
      </w:r>
      <w:r w:rsidRPr="00B54B50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日</w:t>
      </w:r>
    </w:p>
    <w:p w:rsidR="00970870" w:rsidRPr="00B54B50" w:rsidRDefault="00970870">
      <w:pPr>
        <w:rPr>
          <w:rFonts w:ascii="仿宋_GB2312" w:eastAsia="仿宋_GB2312"/>
          <w:sz w:val="32"/>
          <w:szCs w:val="32"/>
        </w:rPr>
      </w:pPr>
    </w:p>
    <w:p w:rsidR="00970870" w:rsidRDefault="00970870"/>
    <w:sectPr w:rsidR="00970870" w:rsidSect="00031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43C"/>
    <w:rsid w:val="000310F4"/>
    <w:rsid w:val="001D299C"/>
    <w:rsid w:val="002C2C8D"/>
    <w:rsid w:val="0078799A"/>
    <w:rsid w:val="0095743C"/>
    <w:rsid w:val="00970870"/>
    <w:rsid w:val="00B54B50"/>
    <w:rsid w:val="00C6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F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7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Pages>1</Pages>
  <Words>17</Words>
  <Characters>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PC</cp:lastModifiedBy>
  <cp:revision>3</cp:revision>
  <cp:lastPrinted>2022-09-01T08:38:00Z</cp:lastPrinted>
  <dcterms:created xsi:type="dcterms:W3CDTF">2022-08-24T03:58:00Z</dcterms:created>
  <dcterms:modified xsi:type="dcterms:W3CDTF">2022-09-01T08:53:00Z</dcterms:modified>
</cp:coreProperties>
</file>