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05" w:rsidRDefault="00D42805" w:rsidP="002B47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</w:p>
    <w:p w:rsidR="00D42805" w:rsidRDefault="00D42805" w:rsidP="00B54B50">
      <w:pPr>
        <w:jc w:val="center"/>
        <w:rPr>
          <w:rFonts w:ascii="仿宋_GB2312" w:eastAsia="仿宋_GB2312"/>
          <w:sz w:val="32"/>
          <w:szCs w:val="32"/>
        </w:rPr>
      </w:pPr>
    </w:p>
    <w:p w:rsidR="00D42805" w:rsidRDefault="00D42805" w:rsidP="00B54B50">
      <w:pPr>
        <w:jc w:val="center"/>
        <w:rPr>
          <w:rFonts w:ascii="仿宋_GB2312" w:eastAsia="仿宋_GB2312"/>
          <w:sz w:val="32"/>
          <w:szCs w:val="32"/>
        </w:rPr>
      </w:pPr>
    </w:p>
    <w:p w:rsidR="00D42805" w:rsidRDefault="00D42805" w:rsidP="00B54B50">
      <w:pPr>
        <w:jc w:val="center"/>
        <w:rPr>
          <w:rFonts w:ascii="仿宋_GB2312" w:eastAsia="仿宋_GB2312"/>
          <w:sz w:val="32"/>
          <w:szCs w:val="32"/>
        </w:rPr>
      </w:pPr>
    </w:p>
    <w:p w:rsidR="00D42805" w:rsidRDefault="00D42805" w:rsidP="00B54B50">
      <w:pPr>
        <w:jc w:val="center"/>
        <w:rPr>
          <w:rFonts w:ascii="仿宋_GB2312" w:eastAsia="仿宋_GB2312"/>
          <w:sz w:val="32"/>
          <w:szCs w:val="32"/>
        </w:rPr>
      </w:pPr>
    </w:p>
    <w:p w:rsidR="00D42805" w:rsidRPr="00B54B50" w:rsidRDefault="00D42805" w:rsidP="00B54B5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委托函</w:t>
      </w:r>
    </w:p>
    <w:p w:rsidR="00D42805" w:rsidRDefault="00D42805">
      <w:pPr>
        <w:rPr>
          <w:rFonts w:ascii="仿宋_GB2312" w:eastAsia="仿宋_GB2312"/>
          <w:sz w:val="32"/>
          <w:szCs w:val="32"/>
        </w:rPr>
      </w:pPr>
    </w:p>
    <w:p w:rsidR="00D42805" w:rsidRPr="00B54B50" w:rsidRDefault="00D42805">
      <w:pPr>
        <w:rPr>
          <w:rFonts w:ascii="仿宋_GB2312" w:eastAsia="仿宋_GB2312"/>
          <w:sz w:val="32"/>
          <w:szCs w:val="32"/>
        </w:rPr>
      </w:pPr>
      <w:r w:rsidRPr="00B54B50">
        <w:rPr>
          <w:rFonts w:ascii="仿宋_GB2312" w:eastAsia="仿宋_GB2312" w:hint="eastAsia"/>
          <w:sz w:val="32"/>
          <w:szCs w:val="32"/>
        </w:rPr>
        <w:t>永泰县林业局：</w:t>
      </w:r>
    </w:p>
    <w:p w:rsidR="00D42805" w:rsidRPr="00B54B50" w:rsidRDefault="00D42805" w:rsidP="002B4759">
      <w:pPr>
        <w:widowControl/>
        <w:shd w:val="clear" w:color="auto" w:fill="FFFFFF"/>
        <w:spacing w:line="360" w:lineRule="atLeast"/>
        <w:ind w:firstLineChars="200" w:firstLine="31680"/>
        <w:jc w:val="lef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我单位因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需要，现委托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公司代表我单位，授权其向贵单位对接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相关工作，对受托单位在办理相关工作过程中所签署的有关文件，我单位均予以认可，并承担相应的法律责任，请贵单位给予协助。特此委托。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 xml:space="preserve"> </w:t>
      </w:r>
    </w:p>
    <w:p w:rsidR="00D42805" w:rsidRDefault="00D42805" w:rsidP="00C624AC">
      <w:pPr>
        <w:widowControl/>
        <w:shd w:val="clear" w:color="auto" w:fill="FFFFFF"/>
        <w:spacing w:line="360" w:lineRule="atLeast"/>
        <w:ind w:firstLine="480"/>
        <w:jc w:val="righ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</w:p>
    <w:p w:rsidR="00D42805" w:rsidRPr="00B54B50" w:rsidRDefault="00D42805" w:rsidP="00C624AC">
      <w:pPr>
        <w:widowControl/>
        <w:shd w:val="clear" w:color="auto" w:fill="FFFFFF"/>
        <w:spacing w:line="360" w:lineRule="atLeast"/>
        <w:ind w:firstLine="480"/>
        <w:jc w:val="righ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bookmarkStart w:id="0" w:name="_GoBack"/>
      <w:bookmarkEnd w:id="0"/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单位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（盖章）</w:t>
      </w:r>
    </w:p>
    <w:p w:rsidR="00D42805" w:rsidRPr="00B54B50" w:rsidRDefault="00D42805" w:rsidP="00C624AC">
      <w:pPr>
        <w:widowControl/>
        <w:shd w:val="clear" w:color="auto" w:fill="FFFFFF"/>
        <w:spacing w:line="360" w:lineRule="atLeast"/>
        <w:ind w:firstLine="480"/>
        <w:jc w:val="righ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年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 xml:space="preserve"> 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月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 xml:space="preserve"> 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日</w:t>
      </w:r>
    </w:p>
    <w:p w:rsidR="00D42805" w:rsidRPr="00B54B50" w:rsidRDefault="00D42805">
      <w:pPr>
        <w:rPr>
          <w:rFonts w:ascii="仿宋_GB2312" w:eastAsia="仿宋_GB2312"/>
          <w:sz w:val="32"/>
          <w:szCs w:val="32"/>
        </w:rPr>
      </w:pPr>
    </w:p>
    <w:p w:rsidR="00D42805" w:rsidRDefault="00D42805"/>
    <w:sectPr w:rsidR="00D42805" w:rsidSect="00AE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43C"/>
    <w:rsid w:val="002520D2"/>
    <w:rsid w:val="002B4759"/>
    <w:rsid w:val="003775C6"/>
    <w:rsid w:val="00557D52"/>
    <w:rsid w:val="007E596C"/>
    <w:rsid w:val="0095743C"/>
    <w:rsid w:val="00AE7667"/>
    <w:rsid w:val="00B54B50"/>
    <w:rsid w:val="00C624AC"/>
    <w:rsid w:val="00C776B5"/>
    <w:rsid w:val="00D42805"/>
    <w:rsid w:val="00D74B72"/>
    <w:rsid w:val="00E7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9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20</Words>
  <Characters>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PC</cp:lastModifiedBy>
  <cp:revision>4</cp:revision>
  <cp:lastPrinted>2022-09-01T08:38:00Z</cp:lastPrinted>
  <dcterms:created xsi:type="dcterms:W3CDTF">2022-08-24T07:36:00Z</dcterms:created>
  <dcterms:modified xsi:type="dcterms:W3CDTF">2022-09-01T08:38:00Z</dcterms:modified>
</cp:coreProperties>
</file>