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永泰县2017-2018年度“十佳最美乡村医生”提名人选名单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王礼秀      嵩口镇月洲村卫生所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邱吓瑜      岭路乡庄边村卫生所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何新水      丹云乡前洋村卫生所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方世忠      盘谷乡福坪村卫生所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饶文龙      塘前乡岭头村卫生所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E3372"/>
    <w:rsid w:val="561E337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jwjy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2018-10-29T07:20:00Z</dcterms:created>
  <dc:creator>wjjwjy</dc:creator>
  <cp:lastModifiedBy>wjjwjy</cp:lastModifiedBy>
  <dcterms:modified xsi:type="dcterms:W3CDTF">2018-10-29T07:20:49Z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